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477"/>
      </w:tblGrid>
      <w:tr w:rsidR="008C63BA" w:rsidRPr="008C63BA" w14:paraId="407F29D3" w14:textId="77777777" w:rsidTr="58F879A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BCFD" w14:textId="77777777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C63BA" w:rsidRPr="008C63BA" w14:paraId="30309C93" w14:textId="77777777" w:rsidTr="58F879A2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5D6A" w14:textId="4085A9D7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>Subject:</w:t>
            </w:r>
            <w:r w:rsidR="00D116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English </w:t>
            </w:r>
            <w:r w:rsidR="001F5AC0">
              <w:rPr>
                <w:rFonts w:ascii="Calibri" w:eastAsia="Times New Roman" w:hAnsi="Calibri" w:cs="Calibri"/>
                <w:color w:val="000000"/>
                <w:lang w:eastAsia="en-GB"/>
              </w:rPr>
              <w:t>Language</w:t>
            </w:r>
          </w:p>
        </w:tc>
      </w:tr>
      <w:tr w:rsidR="008C63BA" w:rsidRPr="008C63BA" w14:paraId="420B2EDC" w14:textId="77777777" w:rsidTr="58F879A2">
        <w:trPr>
          <w:trHeight w:val="149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90E9" w14:textId="26B13334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8F879A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Group/ Year: </w:t>
            </w:r>
            <w:r w:rsidR="00D55289" w:rsidRPr="58F879A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="5F5CF5EA" w:rsidRPr="58F879A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</w:p>
        </w:tc>
      </w:tr>
    </w:tbl>
    <w:p w14:paraId="42117D32" w14:textId="77777777" w:rsidR="00324BFF" w:rsidRDefault="00324B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4"/>
        <w:gridCol w:w="2325"/>
        <w:gridCol w:w="2325"/>
        <w:gridCol w:w="2325"/>
      </w:tblGrid>
      <w:tr w:rsidR="008C63BA" w14:paraId="0387C966" w14:textId="77777777" w:rsidTr="5A0C7391">
        <w:tc>
          <w:tcPr>
            <w:tcW w:w="13948" w:type="dxa"/>
            <w:gridSpan w:val="6"/>
            <w:shd w:val="clear" w:color="auto" w:fill="002060"/>
          </w:tcPr>
          <w:p w14:paraId="33FCC7BF" w14:textId="12CDACA5" w:rsidR="008C63BA" w:rsidRDefault="008C63BA" w:rsidP="008C63BA">
            <w:pPr>
              <w:jc w:val="center"/>
            </w:pPr>
          </w:p>
        </w:tc>
      </w:tr>
      <w:tr w:rsidR="00D8379A" w14:paraId="7FB8E482" w14:textId="77777777" w:rsidTr="5A0C7391">
        <w:tc>
          <w:tcPr>
            <w:tcW w:w="2324" w:type="dxa"/>
            <w:shd w:val="clear" w:color="auto" w:fill="002060"/>
          </w:tcPr>
          <w:p w14:paraId="2AF026CA" w14:textId="77771461" w:rsidR="00D8379A" w:rsidRDefault="00D8379A" w:rsidP="00D8379A">
            <w:pPr>
              <w:jc w:val="center"/>
            </w:pPr>
            <w:r>
              <w:t>Autumn 1</w:t>
            </w:r>
          </w:p>
        </w:tc>
        <w:tc>
          <w:tcPr>
            <w:tcW w:w="2325" w:type="dxa"/>
            <w:shd w:val="clear" w:color="auto" w:fill="002060"/>
          </w:tcPr>
          <w:p w14:paraId="0B460DD2" w14:textId="6EB0E1A7" w:rsidR="00D8379A" w:rsidRDefault="00D8379A" w:rsidP="00D8379A">
            <w:pPr>
              <w:jc w:val="center"/>
            </w:pPr>
            <w:r>
              <w:t>Autumn 2</w:t>
            </w:r>
          </w:p>
        </w:tc>
        <w:tc>
          <w:tcPr>
            <w:tcW w:w="2324" w:type="dxa"/>
            <w:shd w:val="clear" w:color="auto" w:fill="002060"/>
          </w:tcPr>
          <w:p w14:paraId="68EA0187" w14:textId="79C334CC" w:rsidR="00D8379A" w:rsidRDefault="00D8379A" w:rsidP="00D8379A">
            <w:pPr>
              <w:jc w:val="center"/>
            </w:pPr>
            <w:r>
              <w:t>Spring 1</w:t>
            </w:r>
          </w:p>
        </w:tc>
        <w:tc>
          <w:tcPr>
            <w:tcW w:w="2325" w:type="dxa"/>
            <w:shd w:val="clear" w:color="auto" w:fill="002060"/>
          </w:tcPr>
          <w:p w14:paraId="198CFADF" w14:textId="3EE7C7C9" w:rsidR="00D8379A" w:rsidRDefault="00D8379A" w:rsidP="00D8379A">
            <w:pPr>
              <w:jc w:val="center"/>
            </w:pPr>
            <w:r>
              <w:t>Spring 2</w:t>
            </w:r>
          </w:p>
        </w:tc>
        <w:tc>
          <w:tcPr>
            <w:tcW w:w="2325" w:type="dxa"/>
            <w:shd w:val="clear" w:color="auto" w:fill="002060"/>
          </w:tcPr>
          <w:p w14:paraId="085DF320" w14:textId="0FF8EBAF" w:rsidR="00D8379A" w:rsidRDefault="00D8379A" w:rsidP="00D8379A">
            <w:pPr>
              <w:jc w:val="center"/>
            </w:pPr>
            <w:r>
              <w:t>Summer 1</w:t>
            </w:r>
          </w:p>
        </w:tc>
        <w:tc>
          <w:tcPr>
            <w:tcW w:w="2325" w:type="dxa"/>
            <w:shd w:val="clear" w:color="auto" w:fill="002060"/>
          </w:tcPr>
          <w:p w14:paraId="5080FEB9" w14:textId="01C6A7F2" w:rsidR="00D8379A" w:rsidRDefault="00D8379A" w:rsidP="00D8379A">
            <w:pPr>
              <w:jc w:val="center"/>
            </w:pPr>
            <w:r>
              <w:t>Summer 2</w:t>
            </w:r>
          </w:p>
        </w:tc>
      </w:tr>
      <w:tr w:rsidR="00D8379A" w14:paraId="4D5273ED" w14:textId="77777777" w:rsidTr="5A0C7391">
        <w:tc>
          <w:tcPr>
            <w:tcW w:w="2324" w:type="dxa"/>
          </w:tcPr>
          <w:p w14:paraId="3F8F71AD" w14:textId="51878DB1" w:rsidR="00D8379A" w:rsidRPr="001F5AC0" w:rsidRDefault="001F5AC0" w:rsidP="52F4DBD8">
            <w:pPr>
              <w:rPr>
                <w:b/>
                <w:bCs/>
              </w:rPr>
            </w:pPr>
            <w:r w:rsidRPr="52F4DBD8">
              <w:rPr>
                <w:b/>
                <w:bCs/>
              </w:rPr>
              <w:t xml:space="preserve">Speaking, Listening &amp; Communication </w:t>
            </w:r>
          </w:p>
          <w:p w14:paraId="2A3E1CA5" w14:textId="45846D69" w:rsidR="00D8379A" w:rsidRPr="001F5AC0" w:rsidRDefault="001F5AC0" w:rsidP="52F4DBD8">
            <w:pPr>
              <w:rPr>
                <w:b/>
                <w:bCs/>
                <w:i/>
                <w:iCs/>
              </w:rPr>
            </w:pPr>
            <w:r w:rsidRPr="52F4DBD8">
              <w:rPr>
                <w:i/>
                <w:iCs/>
              </w:rPr>
              <w:t>Establishing competent verbal communication skills in a range of contexts.</w:t>
            </w:r>
          </w:p>
          <w:p w14:paraId="2BDDA7CE" w14:textId="14D93955" w:rsidR="00D8379A" w:rsidRDefault="00D8379A" w:rsidP="00D8379A"/>
          <w:p w14:paraId="6C7934C0" w14:textId="2C054886" w:rsidR="00417CBC" w:rsidRDefault="00417CBC" w:rsidP="00B35F89">
            <w:pPr>
              <w:pStyle w:val="ListParagraph"/>
              <w:numPr>
                <w:ilvl w:val="0"/>
                <w:numId w:val="4"/>
              </w:numPr>
            </w:pPr>
            <w:r>
              <w:t>Demonstrating successful speaking &amp; listening skills</w:t>
            </w:r>
          </w:p>
          <w:p w14:paraId="61BC03A3" w14:textId="056E17F3" w:rsidR="00417CBC" w:rsidRDefault="00417CBC" w:rsidP="00B35F89">
            <w:pPr>
              <w:pStyle w:val="ListParagraph"/>
              <w:numPr>
                <w:ilvl w:val="0"/>
                <w:numId w:val="4"/>
              </w:numPr>
            </w:pPr>
            <w:r>
              <w:t>Public speaking</w:t>
            </w:r>
          </w:p>
          <w:p w14:paraId="6B996C16" w14:textId="02710628" w:rsidR="00417CBC" w:rsidRDefault="00417CBC" w:rsidP="00B35F89">
            <w:pPr>
              <w:pStyle w:val="ListParagraph"/>
              <w:numPr>
                <w:ilvl w:val="0"/>
                <w:numId w:val="4"/>
              </w:numPr>
            </w:pPr>
            <w:r>
              <w:t>Writing &amp; delivering an effective speech</w:t>
            </w:r>
          </w:p>
          <w:p w14:paraId="4505E33B" w14:textId="62E92F4B" w:rsidR="00417CBC" w:rsidRDefault="00417CBC" w:rsidP="00B35F89">
            <w:pPr>
              <w:pStyle w:val="ListParagraph"/>
              <w:numPr>
                <w:ilvl w:val="0"/>
                <w:numId w:val="4"/>
              </w:numPr>
            </w:pPr>
            <w:r>
              <w:t>Editing and re-drafting skills</w:t>
            </w:r>
          </w:p>
          <w:p w14:paraId="26C849DB" w14:textId="04A02AD9" w:rsidR="00417CBC" w:rsidRDefault="00417CBC" w:rsidP="00B35F89">
            <w:pPr>
              <w:pStyle w:val="ListParagraph"/>
              <w:numPr>
                <w:ilvl w:val="0"/>
                <w:numId w:val="4"/>
              </w:numPr>
            </w:pPr>
            <w:r>
              <w:t>Summarising information</w:t>
            </w:r>
          </w:p>
          <w:p w14:paraId="0F987C8F" w14:textId="0090AE99" w:rsidR="00417CBC" w:rsidRDefault="00417CBC" w:rsidP="00417CBC"/>
          <w:p w14:paraId="4986DAA7" w14:textId="46D6C26B" w:rsidR="00417CBC" w:rsidRPr="00671956" w:rsidRDefault="00671956" w:rsidP="5A0C7391">
            <w:pPr>
              <w:rPr>
                <w:b/>
                <w:bCs/>
              </w:rPr>
            </w:pPr>
            <w:r w:rsidRPr="5A0C7391">
              <w:rPr>
                <w:b/>
                <w:bCs/>
              </w:rPr>
              <w:t xml:space="preserve">Mid-term assessment – </w:t>
            </w:r>
            <w:r w:rsidR="1D6E5E15" w:rsidRPr="5A0C7391">
              <w:rPr>
                <w:rFonts w:ascii="Calibri" w:eastAsia="Calibri" w:hAnsi="Calibri" w:cs="Calibri"/>
                <w:color w:val="000000" w:themeColor="text1"/>
              </w:rPr>
              <w:t xml:space="preserve">Analyse </w:t>
            </w:r>
            <w:proofErr w:type="spellStart"/>
            <w:r w:rsidR="1D6E5E15" w:rsidRPr="5A0C73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TEDx</w:t>
            </w:r>
            <w:proofErr w:type="spellEnd"/>
            <w:r w:rsidR="1D6E5E15" w:rsidRPr="5A0C73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speech</w:t>
            </w:r>
            <w:r w:rsidR="1D6E5E15" w:rsidRPr="5A0C7391">
              <w:rPr>
                <w:rFonts w:ascii="Calibri" w:eastAsia="Calibri" w:hAnsi="Calibri" w:cs="Calibri"/>
                <w:color w:val="000000" w:themeColor="text1"/>
              </w:rPr>
              <w:t xml:space="preserve"> - ‘Wh</w:t>
            </w:r>
            <w:r w:rsidR="00B35F89">
              <w:rPr>
                <w:rFonts w:ascii="Calibri" w:eastAsia="Calibri" w:hAnsi="Calibri" w:cs="Calibri"/>
                <w:color w:val="000000" w:themeColor="text1"/>
              </w:rPr>
              <w:t>y you should quit Social Media’?</w:t>
            </w:r>
            <w:bookmarkStart w:id="0" w:name="_GoBack"/>
            <w:bookmarkEnd w:id="0"/>
            <w:r w:rsidR="1D6E5E15" w:rsidRPr="5A0C739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1D6E5E15" w:rsidRPr="5A0C7391">
              <w:rPr>
                <w:rFonts w:ascii="Calibri" w:eastAsia="Calibri" w:hAnsi="Calibri" w:cs="Calibri"/>
              </w:rPr>
              <w:t xml:space="preserve"> </w:t>
            </w:r>
          </w:p>
          <w:p w14:paraId="140774A6" w14:textId="7D12C0B2" w:rsidR="00D8379A" w:rsidRDefault="00D8379A" w:rsidP="00D8379A"/>
          <w:p w14:paraId="537755F0" w14:textId="2428B9F9" w:rsidR="00D8379A" w:rsidRDefault="00D8379A" w:rsidP="00D8379A"/>
          <w:p w14:paraId="49733A82" w14:textId="649857C7" w:rsidR="00D8379A" w:rsidRDefault="00D8379A" w:rsidP="00D8379A"/>
          <w:p w14:paraId="436C633B" w14:textId="3027A487" w:rsidR="00D8379A" w:rsidRDefault="00D8379A" w:rsidP="00D8379A"/>
          <w:p w14:paraId="7BDF9D91" w14:textId="4CACAB4D" w:rsidR="00D8379A" w:rsidRDefault="00D8379A" w:rsidP="00D8379A"/>
          <w:p w14:paraId="17348AE8" w14:textId="55C1A944" w:rsidR="00D8379A" w:rsidRDefault="00D8379A" w:rsidP="00D8379A"/>
          <w:p w14:paraId="01877E62" w14:textId="46081F90" w:rsidR="00D8379A" w:rsidRDefault="00D8379A" w:rsidP="00D8379A"/>
          <w:p w14:paraId="40AFA65D" w14:textId="2D8E14EE" w:rsidR="00D8379A" w:rsidRDefault="00D8379A" w:rsidP="00D8379A"/>
          <w:p w14:paraId="3EC5AB74" w14:textId="404F556F" w:rsidR="00D8379A" w:rsidRDefault="00D8379A" w:rsidP="00D8379A"/>
          <w:p w14:paraId="3E8D6A6D" w14:textId="5238AF0A" w:rsidR="00D8379A" w:rsidRDefault="00D8379A" w:rsidP="00D8379A"/>
          <w:p w14:paraId="51AE2C4C" w14:textId="21E64F54" w:rsidR="00D8379A" w:rsidRDefault="00D8379A" w:rsidP="00D8379A"/>
          <w:p w14:paraId="717B56B6" w14:textId="77777777" w:rsidR="00D8379A" w:rsidRDefault="00D8379A" w:rsidP="00D8379A"/>
          <w:p w14:paraId="23BA6BE5" w14:textId="77777777" w:rsidR="00D8379A" w:rsidRDefault="00D8379A" w:rsidP="00D8379A"/>
          <w:p w14:paraId="41C9F9B2" w14:textId="77777777" w:rsidR="00D8379A" w:rsidRDefault="00D8379A" w:rsidP="00D8379A"/>
          <w:p w14:paraId="7C7D02C5" w14:textId="77777777" w:rsidR="00D8379A" w:rsidRDefault="00D8379A" w:rsidP="00D8379A"/>
          <w:p w14:paraId="62E028FD" w14:textId="77777777" w:rsidR="00D8379A" w:rsidRDefault="00D8379A" w:rsidP="00D8379A"/>
          <w:p w14:paraId="4C9161A1" w14:textId="77777777" w:rsidR="00D8379A" w:rsidRDefault="00D8379A" w:rsidP="00D8379A"/>
          <w:p w14:paraId="005B30AA" w14:textId="77777777" w:rsidR="00D8379A" w:rsidRDefault="00D8379A" w:rsidP="00D8379A"/>
          <w:p w14:paraId="45668EB3" w14:textId="77777777" w:rsidR="00D8379A" w:rsidRDefault="00D8379A" w:rsidP="00D8379A"/>
          <w:p w14:paraId="73CBACEE" w14:textId="77777777" w:rsidR="00D8379A" w:rsidRDefault="00D8379A" w:rsidP="00D8379A"/>
        </w:tc>
        <w:tc>
          <w:tcPr>
            <w:tcW w:w="2325" w:type="dxa"/>
          </w:tcPr>
          <w:p w14:paraId="46CC4D9B" w14:textId="5F0A90CF" w:rsidR="00D8379A" w:rsidRPr="001F5AC0" w:rsidRDefault="001F5AC0" w:rsidP="00D8379A">
            <w:pPr>
              <w:rPr>
                <w:b/>
              </w:rPr>
            </w:pPr>
            <w:r w:rsidRPr="52F4DBD8">
              <w:rPr>
                <w:b/>
                <w:bCs/>
              </w:rPr>
              <w:lastRenderedPageBreak/>
              <w:t>Reading Fiction</w:t>
            </w:r>
          </w:p>
          <w:p w14:paraId="1661509C" w14:textId="2644EBD8" w:rsidR="52F4DBD8" w:rsidRDefault="52F4DBD8" w:rsidP="52F4DBD8">
            <w:pPr>
              <w:rPr>
                <w:b/>
                <w:bCs/>
              </w:rPr>
            </w:pPr>
            <w:r w:rsidRPr="52F4DBD8">
              <w:rPr>
                <w:i/>
                <w:iCs/>
              </w:rPr>
              <w:t>Read, identify, understand and compare a variety of fictional texts critically; in different contexts.</w:t>
            </w:r>
          </w:p>
          <w:p w14:paraId="3B6137A6" w14:textId="1EA9741D" w:rsidR="52F4DBD8" w:rsidRDefault="52F4DBD8" w:rsidP="52F4DBD8">
            <w:pPr>
              <w:rPr>
                <w:i/>
                <w:iCs/>
              </w:rPr>
            </w:pPr>
          </w:p>
          <w:p w14:paraId="05408C70" w14:textId="5CEEB712" w:rsidR="52F4DBD8" w:rsidRDefault="52F4DBD8" w:rsidP="00B35F89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52F4DBD8">
              <w:t>Identify language for meaning</w:t>
            </w:r>
          </w:p>
          <w:p w14:paraId="5416AD57" w14:textId="7E37E401" w:rsidR="52F4DBD8" w:rsidRDefault="52F4DBD8" w:rsidP="00B35F89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52F4DBD8">
              <w:t>Using structure for effect</w:t>
            </w:r>
          </w:p>
          <w:p w14:paraId="06D283C2" w14:textId="0F42449E" w:rsidR="52F4DBD8" w:rsidRDefault="52F4DBD8" w:rsidP="00B35F89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52F4DBD8">
              <w:t>Comparing information &amp; ideas</w:t>
            </w:r>
          </w:p>
          <w:p w14:paraId="29245CEB" w14:textId="000EC6B9" w:rsidR="52F4DBD8" w:rsidRDefault="52F4DBD8" w:rsidP="00B35F89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52F4DBD8">
              <w:t>Identify the main points of a text</w:t>
            </w:r>
          </w:p>
          <w:p w14:paraId="475B40FE" w14:textId="6CE44F51" w:rsidR="52F4DBD8" w:rsidRDefault="52F4DBD8" w:rsidP="00B35F89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52F4DBD8">
              <w:t>Using punctuation to inform understanding</w:t>
            </w:r>
          </w:p>
          <w:p w14:paraId="3372BF46" w14:textId="0D82621F" w:rsidR="52F4DBD8" w:rsidRDefault="52F4DBD8" w:rsidP="00B35F89">
            <w:pPr>
              <w:pStyle w:val="ListParagraph"/>
              <w:numPr>
                <w:ilvl w:val="0"/>
                <w:numId w:val="5"/>
              </w:numPr>
            </w:pPr>
            <w:r w:rsidRPr="52F4DBD8">
              <w:t>Building fluency skills</w:t>
            </w:r>
          </w:p>
          <w:p w14:paraId="341948F7" w14:textId="447E7849" w:rsidR="52F4DBD8" w:rsidRDefault="52F4DBD8" w:rsidP="00B35F89">
            <w:pPr>
              <w:pStyle w:val="ListParagraph"/>
              <w:numPr>
                <w:ilvl w:val="0"/>
                <w:numId w:val="5"/>
              </w:numPr>
            </w:pPr>
            <w:r w:rsidRPr="52F4DBD8">
              <w:t>Reading critically</w:t>
            </w:r>
          </w:p>
          <w:p w14:paraId="47D1B9E9" w14:textId="19407476" w:rsidR="52F4DBD8" w:rsidRDefault="52F4DBD8" w:rsidP="00B35F89">
            <w:pPr>
              <w:pStyle w:val="ListParagraph"/>
              <w:numPr>
                <w:ilvl w:val="0"/>
                <w:numId w:val="5"/>
              </w:numPr>
            </w:pPr>
            <w:r w:rsidRPr="52F4DBD8">
              <w:t>Using structural features to locate information</w:t>
            </w:r>
          </w:p>
          <w:p w14:paraId="5CE8F7B4" w14:textId="3217DB1D" w:rsidR="52F4DBD8" w:rsidRDefault="52F4DBD8" w:rsidP="00B35F89">
            <w:pPr>
              <w:pStyle w:val="ListParagraph"/>
              <w:numPr>
                <w:ilvl w:val="0"/>
                <w:numId w:val="5"/>
              </w:numPr>
            </w:pPr>
            <w:r w:rsidRPr="52F4DBD8">
              <w:lastRenderedPageBreak/>
              <w:t>Recognising language for audience &amp; purpose</w:t>
            </w:r>
          </w:p>
          <w:p w14:paraId="6000BEC6" w14:textId="2D9DF95F" w:rsidR="52F4DBD8" w:rsidRDefault="52F4DBD8" w:rsidP="00B35F89">
            <w:pPr>
              <w:pStyle w:val="ListParagraph"/>
              <w:numPr>
                <w:ilvl w:val="0"/>
                <w:numId w:val="5"/>
              </w:numPr>
            </w:pPr>
            <w:r w:rsidRPr="52F4DBD8">
              <w:t>Summarise and synthesise information</w:t>
            </w:r>
          </w:p>
          <w:p w14:paraId="26EFD1E2" w14:textId="2403F375" w:rsidR="52F4DBD8" w:rsidRDefault="52F4DBD8" w:rsidP="52F4DBD8">
            <w:pPr>
              <w:rPr>
                <w:i/>
                <w:iCs/>
              </w:rPr>
            </w:pPr>
          </w:p>
          <w:p w14:paraId="39D49732" w14:textId="68317BFD" w:rsidR="00671956" w:rsidRDefault="00671956" w:rsidP="5A0C7391">
            <w:pPr>
              <w:spacing w:line="259" w:lineRule="auto"/>
            </w:pPr>
            <w:r w:rsidRPr="5A0C7391">
              <w:rPr>
                <w:b/>
                <w:bCs/>
              </w:rPr>
              <w:t xml:space="preserve">Mid-term assessment – </w:t>
            </w:r>
            <w:r>
              <w:t>Read, annotate and analyse an extract</w:t>
            </w:r>
            <w:r w:rsidR="07B3906A">
              <w:t xml:space="preserve"> from </w:t>
            </w:r>
            <w:r w:rsidR="07B3906A" w:rsidRPr="5A0C7391">
              <w:rPr>
                <w:b/>
                <w:bCs/>
                <w:i/>
                <w:iCs/>
              </w:rPr>
              <w:t>‘Noughts and Crosses’</w:t>
            </w:r>
            <w:r w:rsidR="07B3906A">
              <w:t xml:space="preserve"> </w:t>
            </w:r>
            <w:proofErr w:type="spellStart"/>
            <w:r w:rsidR="07B3906A">
              <w:t>Malorie</w:t>
            </w:r>
            <w:proofErr w:type="spellEnd"/>
            <w:r w:rsidR="07B3906A">
              <w:t xml:space="preserve"> Blackman.</w:t>
            </w:r>
          </w:p>
          <w:p w14:paraId="26CA0642" w14:textId="77777777" w:rsidR="00D8379A" w:rsidRDefault="00D8379A" w:rsidP="00D8379A"/>
          <w:p w14:paraId="2F5EC860" w14:textId="77777777" w:rsidR="00D8379A" w:rsidRDefault="00D8379A" w:rsidP="00D8379A"/>
          <w:p w14:paraId="6239DFC4" w14:textId="77777777" w:rsidR="00D8379A" w:rsidRDefault="00D8379A" w:rsidP="00D8379A"/>
          <w:p w14:paraId="614A5AB0" w14:textId="77777777" w:rsidR="00D8379A" w:rsidRDefault="00D8379A" w:rsidP="00D8379A"/>
          <w:p w14:paraId="7C85EEC5" w14:textId="77777777" w:rsidR="00D8379A" w:rsidRDefault="00D8379A" w:rsidP="00D8379A"/>
          <w:p w14:paraId="3925FDCB" w14:textId="77777777" w:rsidR="00D8379A" w:rsidRDefault="00D8379A" w:rsidP="00D8379A"/>
          <w:p w14:paraId="018622E7" w14:textId="77777777" w:rsidR="00D8379A" w:rsidRDefault="00D8379A" w:rsidP="00D8379A"/>
          <w:p w14:paraId="11F59658" w14:textId="77777777" w:rsidR="00D8379A" w:rsidRDefault="00D8379A" w:rsidP="00D8379A"/>
          <w:p w14:paraId="159557B5" w14:textId="77777777" w:rsidR="00D8379A" w:rsidRDefault="00D8379A" w:rsidP="00D8379A"/>
          <w:p w14:paraId="1D528067" w14:textId="77777777" w:rsidR="00D8379A" w:rsidRDefault="00D8379A" w:rsidP="00D8379A"/>
        </w:tc>
        <w:tc>
          <w:tcPr>
            <w:tcW w:w="2324" w:type="dxa"/>
          </w:tcPr>
          <w:p w14:paraId="29CBB2EF" w14:textId="34FC24A9" w:rsidR="00D8379A" w:rsidRPr="001F5AC0" w:rsidRDefault="001F5AC0" w:rsidP="52F4DBD8">
            <w:pPr>
              <w:rPr>
                <w:b/>
                <w:bCs/>
              </w:rPr>
            </w:pPr>
            <w:r w:rsidRPr="52F4DBD8">
              <w:rPr>
                <w:b/>
                <w:bCs/>
              </w:rPr>
              <w:lastRenderedPageBreak/>
              <w:t>Fiction</w:t>
            </w:r>
            <w:r w:rsidR="00417CBC" w:rsidRPr="52F4DBD8">
              <w:rPr>
                <w:b/>
                <w:bCs/>
              </w:rPr>
              <w:t>al Prose</w:t>
            </w:r>
          </w:p>
          <w:p w14:paraId="54AFEF51" w14:textId="3D7A450B" w:rsidR="00D8379A" w:rsidRPr="001F5AC0" w:rsidRDefault="52F4DBD8" w:rsidP="52F4DBD8">
            <w:pPr>
              <w:rPr>
                <w:b/>
                <w:bCs/>
              </w:rPr>
            </w:pPr>
            <w:r w:rsidRPr="52F4DBD8">
              <w:rPr>
                <w:i/>
                <w:iCs/>
              </w:rPr>
              <w:t>Write competently with accuracy and clarity for a range of audiences and purposes.</w:t>
            </w:r>
          </w:p>
          <w:p w14:paraId="4FD5B66C" w14:textId="210F07BE" w:rsidR="00D8379A" w:rsidRPr="001F5AC0" w:rsidRDefault="00D8379A" w:rsidP="52F4DBD8">
            <w:pPr>
              <w:rPr>
                <w:i/>
                <w:iCs/>
              </w:rPr>
            </w:pPr>
          </w:p>
          <w:p w14:paraId="7915B326" w14:textId="228CCDD2" w:rsidR="00D8379A" w:rsidRPr="001F5AC0" w:rsidRDefault="52F4DBD8" w:rsidP="00B35F89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 w:rsidRPr="52F4DBD8">
              <w:t>Using format, structure &amp; language for audience and purpose</w:t>
            </w:r>
          </w:p>
          <w:p w14:paraId="673B847D" w14:textId="3FC81AA1" w:rsidR="00D8379A" w:rsidRPr="001F5AC0" w:rsidRDefault="52F4DBD8" w:rsidP="00B35F89">
            <w:pPr>
              <w:pStyle w:val="ListParagraph"/>
              <w:numPr>
                <w:ilvl w:val="0"/>
                <w:numId w:val="6"/>
              </w:numPr>
            </w:pPr>
            <w:r w:rsidRPr="52F4DBD8">
              <w:t>Using sentence structure accurately</w:t>
            </w:r>
          </w:p>
          <w:p w14:paraId="6DA61C47" w14:textId="20B344AE" w:rsidR="00D8379A" w:rsidRPr="001F5AC0" w:rsidRDefault="52F4DBD8" w:rsidP="00B35F89">
            <w:pPr>
              <w:pStyle w:val="ListParagraph"/>
              <w:numPr>
                <w:ilvl w:val="0"/>
                <w:numId w:val="6"/>
              </w:numPr>
            </w:pPr>
            <w:r w:rsidRPr="52F4DBD8">
              <w:t>Writing in an appropriate level of detail and length for purpose &amp; audience</w:t>
            </w:r>
          </w:p>
          <w:p w14:paraId="5F0C5019" w14:textId="37B1EDD7" w:rsidR="00D8379A" w:rsidRPr="001F5AC0" w:rsidRDefault="52F4DBD8" w:rsidP="00B35F89">
            <w:pPr>
              <w:pStyle w:val="ListParagraph"/>
              <w:numPr>
                <w:ilvl w:val="0"/>
                <w:numId w:val="6"/>
              </w:numPr>
            </w:pPr>
            <w:r w:rsidRPr="52F4DBD8">
              <w:t>Using punctuation effectively</w:t>
            </w:r>
          </w:p>
          <w:p w14:paraId="1559D378" w14:textId="5C0774DD" w:rsidR="00D8379A" w:rsidRPr="001F5AC0" w:rsidRDefault="52F4DBD8" w:rsidP="00B35F89">
            <w:pPr>
              <w:pStyle w:val="ListParagraph"/>
              <w:numPr>
                <w:ilvl w:val="0"/>
                <w:numId w:val="6"/>
              </w:numPr>
            </w:pPr>
            <w:r w:rsidRPr="52F4DBD8">
              <w:t>Writing effectively and coherently</w:t>
            </w:r>
          </w:p>
          <w:p w14:paraId="18ACA36D" w14:textId="36E66599" w:rsidR="00D8379A" w:rsidRPr="001F5AC0" w:rsidRDefault="52F4DBD8" w:rsidP="00B35F89">
            <w:pPr>
              <w:pStyle w:val="ListParagraph"/>
              <w:numPr>
                <w:ilvl w:val="0"/>
                <w:numId w:val="6"/>
              </w:numPr>
            </w:pPr>
            <w:r w:rsidRPr="52F4DBD8">
              <w:t>Writing to present a viewpoint</w:t>
            </w:r>
          </w:p>
          <w:p w14:paraId="55CD7B27" w14:textId="1C0060E8" w:rsidR="00D8379A" w:rsidRPr="001F5AC0" w:rsidRDefault="00D8379A" w:rsidP="52F4DBD8">
            <w:pPr>
              <w:rPr>
                <w:i/>
                <w:iCs/>
              </w:rPr>
            </w:pPr>
          </w:p>
          <w:p w14:paraId="1E826E85" w14:textId="3B30076E" w:rsidR="00D8379A" w:rsidRPr="001F5AC0" w:rsidRDefault="00671956" w:rsidP="5A0C739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0C7391">
              <w:rPr>
                <w:b/>
                <w:bCs/>
              </w:rPr>
              <w:t xml:space="preserve">Mid-term assessment – </w:t>
            </w:r>
            <w:r w:rsidR="12F1E6A5" w:rsidRPr="5A0C7391">
              <w:rPr>
                <w:rFonts w:ascii="Calibri" w:eastAsia="Calibri" w:hAnsi="Calibri" w:cs="Calibri"/>
                <w:color w:val="000000" w:themeColor="text1"/>
              </w:rPr>
              <w:t xml:space="preserve">Write a </w:t>
            </w:r>
            <w:r w:rsidR="12F1E6A5" w:rsidRPr="5A0C73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short story</w:t>
            </w:r>
            <w:r w:rsidR="12F1E6A5" w:rsidRPr="5A0C7391">
              <w:rPr>
                <w:rFonts w:ascii="Calibri" w:eastAsia="Calibri" w:hAnsi="Calibri" w:cs="Calibri"/>
                <w:color w:val="000000" w:themeColor="text1"/>
              </w:rPr>
              <w:t xml:space="preserve"> based around </w:t>
            </w:r>
            <w:r w:rsidR="17AAC62A" w:rsidRPr="5A0C73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violence</w:t>
            </w:r>
            <w:r w:rsidR="12F1E6A5" w:rsidRPr="5A0C73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.</w:t>
            </w:r>
          </w:p>
          <w:p w14:paraId="1CF63F5E" w14:textId="0B6586B4" w:rsidR="00D8379A" w:rsidRPr="001F5AC0" w:rsidRDefault="00D8379A" w:rsidP="52F4DBD8">
            <w:pPr>
              <w:rPr>
                <w:i/>
                <w:iCs/>
              </w:rPr>
            </w:pPr>
          </w:p>
          <w:p w14:paraId="59F0F03F" w14:textId="49571112" w:rsidR="00D8379A" w:rsidRPr="001F5AC0" w:rsidRDefault="00D8379A" w:rsidP="52F4DBD8">
            <w:pPr>
              <w:rPr>
                <w:b/>
                <w:bCs/>
              </w:rPr>
            </w:pPr>
          </w:p>
        </w:tc>
        <w:tc>
          <w:tcPr>
            <w:tcW w:w="2325" w:type="dxa"/>
          </w:tcPr>
          <w:p w14:paraId="7F3E779C" w14:textId="77777777" w:rsidR="001F5AC0" w:rsidRPr="001F5AC0" w:rsidRDefault="001F5AC0" w:rsidP="001F5AC0">
            <w:pPr>
              <w:rPr>
                <w:b/>
              </w:rPr>
            </w:pPr>
            <w:r w:rsidRPr="52F4DBD8">
              <w:rPr>
                <w:b/>
                <w:bCs/>
              </w:rPr>
              <w:lastRenderedPageBreak/>
              <w:t xml:space="preserve">Speaking, Listening &amp; Communication </w:t>
            </w:r>
          </w:p>
          <w:p w14:paraId="73E47CD8" w14:textId="6F934D8D" w:rsidR="52F4DBD8" w:rsidRDefault="52F4DBD8" w:rsidP="52F4DBD8">
            <w:pPr>
              <w:rPr>
                <w:i/>
                <w:iCs/>
              </w:rPr>
            </w:pPr>
            <w:r w:rsidRPr="52F4DBD8">
              <w:rPr>
                <w:i/>
                <w:iCs/>
              </w:rPr>
              <w:t>Use and adapt spoken language relevant to a variety of situations and subject matters.</w:t>
            </w:r>
          </w:p>
          <w:p w14:paraId="435EE6ED" w14:textId="77777777" w:rsidR="00D8379A" w:rsidRDefault="00D8379A" w:rsidP="00D8379A"/>
          <w:p w14:paraId="2ACDF06F" w14:textId="77777777" w:rsidR="00671956" w:rsidRDefault="00671956" w:rsidP="00B35F89">
            <w:pPr>
              <w:pStyle w:val="ListParagraph"/>
              <w:numPr>
                <w:ilvl w:val="0"/>
                <w:numId w:val="7"/>
              </w:numPr>
            </w:pPr>
            <w:r>
              <w:t>Demonstrating successful speaking &amp; listening skills</w:t>
            </w:r>
          </w:p>
          <w:p w14:paraId="398DA01A" w14:textId="7A27A9C5" w:rsidR="00671956" w:rsidRDefault="00671956" w:rsidP="00B35F89">
            <w:pPr>
              <w:pStyle w:val="ListParagraph"/>
              <w:numPr>
                <w:ilvl w:val="0"/>
                <w:numId w:val="7"/>
              </w:numPr>
            </w:pPr>
            <w:r>
              <w:t>Effective discussions</w:t>
            </w:r>
          </w:p>
          <w:p w14:paraId="0943CDC1" w14:textId="2609BFD5" w:rsidR="00671956" w:rsidRDefault="00671956" w:rsidP="00B35F89">
            <w:pPr>
              <w:pStyle w:val="ListParagraph"/>
              <w:numPr>
                <w:ilvl w:val="0"/>
                <w:numId w:val="7"/>
              </w:numPr>
            </w:pPr>
            <w:r>
              <w:t>Structured &amp; un-structured debating</w:t>
            </w:r>
          </w:p>
          <w:p w14:paraId="7011F7C6" w14:textId="0F7F88FB" w:rsidR="00671956" w:rsidRDefault="00671956" w:rsidP="00B35F89">
            <w:pPr>
              <w:pStyle w:val="ListParagraph"/>
              <w:numPr>
                <w:ilvl w:val="0"/>
                <w:numId w:val="7"/>
              </w:numPr>
            </w:pPr>
            <w:r>
              <w:t>Editing and re-drafting skills</w:t>
            </w:r>
          </w:p>
          <w:p w14:paraId="7C5B5093" w14:textId="77777777" w:rsidR="00671956" w:rsidRDefault="00671956" w:rsidP="00671956"/>
          <w:p w14:paraId="562F1C19" w14:textId="63801046" w:rsidR="00671956" w:rsidRPr="00671956" w:rsidRDefault="00671956" w:rsidP="5A0C7391">
            <w:r w:rsidRPr="5A0C7391">
              <w:rPr>
                <w:b/>
                <w:bCs/>
              </w:rPr>
              <w:t xml:space="preserve">Mid-term assessment – </w:t>
            </w:r>
            <w:r w:rsidR="00BB620B" w:rsidRPr="5A0C7391">
              <w:rPr>
                <w:b/>
                <w:bCs/>
                <w:i/>
                <w:iCs/>
              </w:rPr>
              <w:t>Debate</w:t>
            </w:r>
            <w:r w:rsidR="00BB620B">
              <w:t xml:space="preserve"> </w:t>
            </w:r>
            <w:r w:rsidR="15413024">
              <w:t xml:space="preserve">on </w:t>
            </w:r>
            <w:r w:rsidR="32FEAE69">
              <w:t xml:space="preserve">the </w:t>
            </w:r>
            <w:r w:rsidR="32FEAE69" w:rsidRPr="5A0C7391">
              <w:rPr>
                <w:b/>
                <w:bCs/>
                <w:i/>
                <w:iCs/>
              </w:rPr>
              <w:t xml:space="preserve">OJ Simpson </w:t>
            </w:r>
            <w:r w:rsidR="32FEAE69">
              <w:t>case.</w:t>
            </w:r>
          </w:p>
          <w:p w14:paraId="0114AFC0" w14:textId="7E84AFF3" w:rsidR="00671956" w:rsidRDefault="00671956" w:rsidP="00D8379A"/>
        </w:tc>
        <w:tc>
          <w:tcPr>
            <w:tcW w:w="2325" w:type="dxa"/>
          </w:tcPr>
          <w:p w14:paraId="7485C2E7" w14:textId="0B4888B1" w:rsidR="00D8379A" w:rsidRPr="00417CBC" w:rsidRDefault="00417CBC" w:rsidP="52F4DBD8">
            <w:pPr>
              <w:rPr>
                <w:b/>
                <w:bCs/>
              </w:rPr>
            </w:pPr>
            <w:r w:rsidRPr="52F4DBD8">
              <w:rPr>
                <w:b/>
                <w:bCs/>
              </w:rPr>
              <w:t>Reading Non-Fiction</w:t>
            </w:r>
          </w:p>
          <w:p w14:paraId="2CC93A79" w14:textId="7BC3A34E" w:rsidR="00D8379A" w:rsidRPr="00417CBC" w:rsidRDefault="52F4DBD8" w:rsidP="52F4DBD8">
            <w:pPr>
              <w:rPr>
                <w:b/>
                <w:bCs/>
              </w:rPr>
            </w:pPr>
            <w:r w:rsidRPr="52F4DBD8">
              <w:rPr>
                <w:i/>
                <w:iCs/>
              </w:rPr>
              <w:t>Read, identify, understand and compare a variety of non-fiction texts critically; in different contexts.</w:t>
            </w:r>
          </w:p>
          <w:p w14:paraId="4D0B3ABA" w14:textId="1D7F5A43" w:rsidR="00D8379A" w:rsidRPr="00417CBC" w:rsidRDefault="00D8379A" w:rsidP="52F4DBD8">
            <w:pPr>
              <w:rPr>
                <w:i/>
                <w:iCs/>
              </w:rPr>
            </w:pPr>
          </w:p>
          <w:p w14:paraId="1CA800EE" w14:textId="5CEEB712" w:rsidR="00D8379A" w:rsidRPr="00417CBC" w:rsidRDefault="52F4DBD8" w:rsidP="00B35F89">
            <w:pPr>
              <w:pStyle w:val="ListParagraph"/>
              <w:numPr>
                <w:ilvl w:val="0"/>
                <w:numId w:val="8"/>
              </w:numPr>
              <w:rPr>
                <w:i/>
                <w:iCs/>
              </w:rPr>
            </w:pPr>
            <w:r w:rsidRPr="52F4DBD8">
              <w:t>Identify language for meaning</w:t>
            </w:r>
          </w:p>
          <w:p w14:paraId="593B318B" w14:textId="7E37E401" w:rsidR="00D8379A" w:rsidRPr="00417CBC" w:rsidRDefault="52F4DBD8" w:rsidP="00B35F89">
            <w:pPr>
              <w:pStyle w:val="ListParagraph"/>
              <w:numPr>
                <w:ilvl w:val="0"/>
                <w:numId w:val="8"/>
              </w:numPr>
              <w:rPr>
                <w:i/>
                <w:iCs/>
              </w:rPr>
            </w:pPr>
            <w:r w:rsidRPr="52F4DBD8">
              <w:t>Using structure for effect</w:t>
            </w:r>
          </w:p>
          <w:p w14:paraId="3E8965E3" w14:textId="0F42449E" w:rsidR="00D8379A" w:rsidRPr="00417CBC" w:rsidRDefault="52F4DBD8" w:rsidP="00B35F89">
            <w:pPr>
              <w:pStyle w:val="ListParagraph"/>
              <w:numPr>
                <w:ilvl w:val="0"/>
                <w:numId w:val="8"/>
              </w:numPr>
              <w:rPr>
                <w:i/>
                <w:iCs/>
              </w:rPr>
            </w:pPr>
            <w:r w:rsidRPr="52F4DBD8">
              <w:t>Comparing information &amp; ideas</w:t>
            </w:r>
          </w:p>
          <w:p w14:paraId="22858BC8" w14:textId="000EC6B9" w:rsidR="00D8379A" w:rsidRPr="00417CBC" w:rsidRDefault="52F4DBD8" w:rsidP="00B35F89">
            <w:pPr>
              <w:pStyle w:val="ListParagraph"/>
              <w:numPr>
                <w:ilvl w:val="0"/>
                <w:numId w:val="8"/>
              </w:numPr>
              <w:rPr>
                <w:i/>
                <w:iCs/>
              </w:rPr>
            </w:pPr>
            <w:r w:rsidRPr="52F4DBD8">
              <w:t>Identify the main points of a text</w:t>
            </w:r>
          </w:p>
          <w:p w14:paraId="5D38F901" w14:textId="6CE44F51" w:rsidR="00D8379A" w:rsidRPr="00417CBC" w:rsidRDefault="52F4DBD8" w:rsidP="00B35F89">
            <w:pPr>
              <w:pStyle w:val="ListParagraph"/>
              <w:numPr>
                <w:ilvl w:val="0"/>
                <w:numId w:val="8"/>
              </w:numPr>
              <w:rPr>
                <w:i/>
                <w:iCs/>
              </w:rPr>
            </w:pPr>
            <w:r w:rsidRPr="52F4DBD8">
              <w:t>Using punctuation to inform understanding</w:t>
            </w:r>
          </w:p>
          <w:p w14:paraId="1A21BDCB" w14:textId="0D82621F" w:rsidR="00D8379A" w:rsidRPr="00417CBC" w:rsidRDefault="52F4DBD8" w:rsidP="00B35F89">
            <w:pPr>
              <w:pStyle w:val="ListParagraph"/>
              <w:numPr>
                <w:ilvl w:val="0"/>
                <w:numId w:val="8"/>
              </w:numPr>
            </w:pPr>
            <w:r w:rsidRPr="52F4DBD8">
              <w:t>Building fluency skills</w:t>
            </w:r>
          </w:p>
          <w:p w14:paraId="011E24AF" w14:textId="447E7849" w:rsidR="00D8379A" w:rsidRPr="00417CBC" w:rsidRDefault="52F4DBD8" w:rsidP="00B35F89">
            <w:pPr>
              <w:pStyle w:val="ListParagraph"/>
              <w:numPr>
                <w:ilvl w:val="0"/>
                <w:numId w:val="8"/>
              </w:numPr>
            </w:pPr>
            <w:r w:rsidRPr="52F4DBD8">
              <w:t>Reading critically</w:t>
            </w:r>
          </w:p>
          <w:p w14:paraId="18CC4C45" w14:textId="19407476" w:rsidR="00D8379A" w:rsidRPr="00417CBC" w:rsidRDefault="52F4DBD8" w:rsidP="00B35F89">
            <w:pPr>
              <w:pStyle w:val="ListParagraph"/>
              <w:numPr>
                <w:ilvl w:val="0"/>
                <w:numId w:val="8"/>
              </w:numPr>
            </w:pPr>
            <w:r w:rsidRPr="52F4DBD8">
              <w:lastRenderedPageBreak/>
              <w:t>Using structural features to locate information</w:t>
            </w:r>
          </w:p>
          <w:p w14:paraId="0844234E" w14:textId="3217DB1D" w:rsidR="00D8379A" w:rsidRPr="00417CBC" w:rsidRDefault="52F4DBD8" w:rsidP="00B35F89">
            <w:pPr>
              <w:pStyle w:val="ListParagraph"/>
              <w:numPr>
                <w:ilvl w:val="0"/>
                <w:numId w:val="8"/>
              </w:numPr>
            </w:pPr>
            <w:r w:rsidRPr="52F4DBD8">
              <w:t>Recognising language for audience &amp; purpose</w:t>
            </w:r>
          </w:p>
          <w:p w14:paraId="75B62949" w14:textId="55D0B2F3" w:rsidR="00D8379A" w:rsidRPr="00417CBC" w:rsidRDefault="52F4DBD8" w:rsidP="00B35F89">
            <w:pPr>
              <w:pStyle w:val="ListParagraph"/>
              <w:numPr>
                <w:ilvl w:val="0"/>
                <w:numId w:val="8"/>
              </w:numPr>
            </w:pPr>
            <w:r w:rsidRPr="52F4DBD8">
              <w:t>Summarise and synthesise information</w:t>
            </w:r>
          </w:p>
          <w:p w14:paraId="112B40B6" w14:textId="2F64CC0F" w:rsidR="00D8379A" w:rsidRPr="00B35F89" w:rsidRDefault="00D8379A" w:rsidP="52F4DBD8">
            <w:pPr>
              <w:rPr>
                <w:iCs/>
              </w:rPr>
            </w:pPr>
          </w:p>
          <w:p w14:paraId="1644F581" w14:textId="4048E434" w:rsidR="00D8379A" w:rsidRPr="00417CBC" w:rsidRDefault="00671956" w:rsidP="00D8379A">
            <w:r w:rsidRPr="5A0C7391">
              <w:rPr>
                <w:b/>
                <w:bCs/>
              </w:rPr>
              <w:t xml:space="preserve">Mid-term assessment – </w:t>
            </w:r>
            <w:r>
              <w:t>Read, annotate and analyse an extract</w:t>
            </w:r>
            <w:r w:rsidR="5FCF2C99">
              <w:t xml:space="preserve"> from </w:t>
            </w:r>
            <w:r w:rsidR="5FCF2C99" w:rsidRPr="5A0C7391">
              <w:rPr>
                <w:b/>
                <w:bCs/>
                <w:i/>
                <w:iCs/>
              </w:rPr>
              <w:t>Elon Musk biography.</w:t>
            </w:r>
          </w:p>
          <w:p w14:paraId="0C2FB45A" w14:textId="01A89273" w:rsidR="00D8379A" w:rsidRPr="00417CBC" w:rsidRDefault="00D8379A" w:rsidP="52F4DBD8">
            <w:pPr>
              <w:rPr>
                <w:i/>
                <w:iCs/>
              </w:rPr>
            </w:pPr>
          </w:p>
          <w:p w14:paraId="74B502A3" w14:textId="145D150E" w:rsidR="00D8379A" w:rsidRPr="00417CBC" w:rsidRDefault="00D8379A" w:rsidP="52F4DBD8">
            <w:pPr>
              <w:rPr>
                <w:b/>
                <w:bCs/>
              </w:rPr>
            </w:pPr>
          </w:p>
        </w:tc>
        <w:tc>
          <w:tcPr>
            <w:tcW w:w="2325" w:type="dxa"/>
          </w:tcPr>
          <w:p w14:paraId="23616C11" w14:textId="4DA56869" w:rsidR="00D8379A" w:rsidRPr="00417CBC" w:rsidRDefault="00417CBC" w:rsidP="52F4DBD8">
            <w:pPr>
              <w:rPr>
                <w:b/>
                <w:bCs/>
              </w:rPr>
            </w:pPr>
            <w:r w:rsidRPr="52F4DBD8">
              <w:rPr>
                <w:b/>
                <w:bCs/>
              </w:rPr>
              <w:lastRenderedPageBreak/>
              <w:t>Non-Fiction Prose</w:t>
            </w:r>
          </w:p>
          <w:p w14:paraId="586EA608" w14:textId="3D7A450B" w:rsidR="00D8379A" w:rsidRPr="00417CBC" w:rsidRDefault="52F4DBD8" w:rsidP="52F4DBD8">
            <w:pPr>
              <w:rPr>
                <w:b/>
                <w:bCs/>
              </w:rPr>
            </w:pPr>
            <w:r w:rsidRPr="52F4DBD8">
              <w:rPr>
                <w:i/>
                <w:iCs/>
              </w:rPr>
              <w:t>Write competently with accuracy and clarity for a range of audiences and purposes.</w:t>
            </w:r>
          </w:p>
          <w:p w14:paraId="03F8AF56" w14:textId="3B66AD70" w:rsidR="00D8379A" w:rsidRPr="00417CBC" w:rsidRDefault="00D8379A" w:rsidP="00B35F89">
            <w:pPr>
              <w:rPr>
                <w:i/>
                <w:iCs/>
              </w:rPr>
            </w:pPr>
          </w:p>
          <w:p w14:paraId="239C2F8E" w14:textId="228CCDD2" w:rsidR="00D8379A" w:rsidRPr="00417CBC" w:rsidRDefault="52F4DBD8" w:rsidP="00B35F89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 w:rsidRPr="52F4DBD8">
              <w:t>Using format, structure &amp; language for audience and purpose</w:t>
            </w:r>
          </w:p>
          <w:p w14:paraId="25141BD3" w14:textId="3FC81AA1" w:rsidR="00D8379A" w:rsidRPr="00417CBC" w:rsidRDefault="52F4DBD8" w:rsidP="00B35F89">
            <w:pPr>
              <w:pStyle w:val="ListParagraph"/>
              <w:numPr>
                <w:ilvl w:val="0"/>
                <w:numId w:val="9"/>
              </w:numPr>
            </w:pPr>
            <w:r w:rsidRPr="52F4DBD8">
              <w:t>Using sentence structure accurately</w:t>
            </w:r>
          </w:p>
          <w:p w14:paraId="730EF1F0" w14:textId="20B344AE" w:rsidR="00D8379A" w:rsidRPr="00417CBC" w:rsidRDefault="52F4DBD8" w:rsidP="00B35F89">
            <w:pPr>
              <w:pStyle w:val="ListParagraph"/>
              <w:numPr>
                <w:ilvl w:val="0"/>
                <w:numId w:val="9"/>
              </w:numPr>
            </w:pPr>
            <w:r w:rsidRPr="52F4DBD8">
              <w:t>Writing in an appropriate level of detail and length for purpose &amp; audience</w:t>
            </w:r>
          </w:p>
          <w:p w14:paraId="0D2B9059" w14:textId="37B1EDD7" w:rsidR="00D8379A" w:rsidRPr="00417CBC" w:rsidRDefault="52F4DBD8" w:rsidP="00B35F89">
            <w:pPr>
              <w:pStyle w:val="ListParagraph"/>
              <w:numPr>
                <w:ilvl w:val="0"/>
                <w:numId w:val="9"/>
              </w:numPr>
            </w:pPr>
            <w:r w:rsidRPr="52F4DBD8">
              <w:t>Using punctuation effectively</w:t>
            </w:r>
          </w:p>
          <w:p w14:paraId="3DDA3256" w14:textId="1FC51BE0" w:rsidR="00D8379A" w:rsidRPr="00417CBC" w:rsidRDefault="52F4DBD8" w:rsidP="00B35F89">
            <w:pPr>
              <w:pStyle w:val="ListParagraph"/>
              <w:numPr>
                <w:ilvl w:val="0"/>
                <w:numId w:val="9"/>
              </w:numPr>
            </w:pPr>
            <w:r w:rsidRPr="52F4DBD8">
              <w:t>Summarise and synthesise information</w:t>
            </w:r>
          </w:p>
          <w:p w14:paraId="4555A4E0" w14:textId="5C0774DD" w:rsidR="00D8379A" w:rsidRPr="00417CBC" w:rsidRDefault="52F4DBD8" w:rsidP="00B35F89">
            <w:pPr>
              <w:pStyle w:val="ListParagraph"/>
              <w:numPr>
                <w:ilvl w:val="0"/>
                <w:numId w:val="9"/>
              </w:numPr>
            </w:pPr>
            <w:r w:rsidRPr="52F4DBD8">
              <w:lastRenderedPageBreak/>
              <w:t>Writing effectively and coherently</w:t>
            </w:r>
          </w:p>
          <w:p w14:paraId="78544DAA" w14:textId="7B1677F3" w:rsidR="00D8379A" w:rsidRPr="00417CBC" w:rsidRDefault="52F4DBD8" w:rsidP="00B35F89">
            <w:pPr>
              <w:pStyle w:val="ListParagraph"/>
              <w:numPr>
                <w:ilvl w:val="0"/>
                <w:numId w:val="9"/>
              </w:numPr>
            </w:pPr>
            <w:r w:rsidRPr="52F4DBD8">
              <w:t>Evaluating texts critically</w:t>
            </w:r>
          </w:p>
          <w:p w14:paraId="4B596620" w14:textId="5F0FB572" w:rsidR="00D8379A" w:rsidRPr="00417CBC" w:rsidRDefault="52F4DBD8" w:rsidP="00B35F89">
            <w:pPr>
              <w:pStyle w:val="ListParagraph"/>
              <w:numPr>
                <w:ilvl w:val="0"/>
                <w:numId w:val="9"/>
              </w:numPr>
            </w:pPr>
            <w:r w:rsidRPr="52F4DBD8">
              <w:t>Writing to present a viewpoint</w:t>
            </w:r>
          </w:p>
          <w:p w14:paraId="75BD940F" w14:textId="448BF119" w:rsidR="00D8379A" w:rsidRPr="00417CBC" w:rsidRDefault="00D8379A" w:rsidP="52F4DBD8">
            <w:pPr>
              <w:rPr>
                <w:i/>
                <w:iCs/>
              </w:rPr>
            </w:pPr>
          </w:p>
          <w:p w14:paraId="11A6F6B0" w14:textId="15E56D88" w:rsidR="00D8379A" w:rsidRPr="00417CBC" w:rsidRDefault="00671956" w:rsidP="5A0C7391">
            <w:pPr>
              <w:rPr>
                <w:rFonts w:ascii="Calibri" w:eastAsia="Calibri" w:hAnsi="Calibri" w:cs="Calibri"/>
              </w:rPr>
            </w:pPr>
            <w:r w:rsidRPr="5A0C7391">
              <w:rPr>
                <w:b/>
                <w:bCs/>
              </w:rPr>
              <w:t xml:space="preserve">Mid-term assessment – </w:t>
            </w:r>
            <w:r w:rsidR="42D1FFF9" w:rsidRPr="5A0C7391">
              <w:rPr>
                <w:rFonts w:ascii="Calibri" w:eastAsia="Calibri" w:hAnsi="Calibri" w:cs="Calibri"/>
                <w:color w:val="000000" w:themeColor="text1"/>
              </w:rPr>
              <w:t>Write an</w:t>
            </w:r>
            <w:r w:rsidR="42D1FFF9" w:rsidRPr="5A0C739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42D1FFF9" w:rsidRPr="5A0C73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autobiography </w:t>
            </w:r>
            <w:r w:rsidR="42D1FFF9" w:rsidRPr="5A0C7391">
              <w:rPr>
                <w:rFonts w:ascii="Calibri" w:eastAsia="Calibri" w:hAnsi="Calibri" w:cs="Calibri"/>
                <w:color w:val="000000" w:themeColor="text1"/>
              </w:rPr>
              <w:t>extract on someone who influences you.</w:t>
            </w:r>
          </w:p>
        </w:tc>
      </w:tr>
    </w:tbl>
    <w:p w14:paraId="6F361859" w14:textId="77777777" w:rsidR="008C63BA" w:rsidRDefault="008C63BA"/>
    <w:p w14:paraId="19275147" w14:textId="5B5C5888" w:rsidR="00D8379A" w:rsidRDefault="00D8379A"/>
    <w:sectPr w:rsidR="00D8379A" w:rsidSect="008C63B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C9DB8" w14:textId="77777777" w:rsidR="00A053F5" w:rsidRDefault="00A053F5" w:rsidP="008C63BA">
      <w:pPr>
        <w:spacing w:after="0" w:line="240" w:lineRule="auto"/>
      </w:pPr>
      <w:r>
        <w:separator/>
      </w:r>
    </w:p>
  </w:endnote>
  <w:endnote w:type="continuationSeparator" w:id="0">
    <w:p w14:paraId="24EB2599" w14:textId="77777777" w:rsidR="00A053F5" w:rsidRDefault="00A053F5" w:rsidP="008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22B7" w14:textId="77777777" w:rsidR="00A053F5" w:rsidRDefault="00A053F5" w:rsidP="008C63BA">
      <w:pPr>
        <w:spacing w:after="0" w:line="240" w:lineRule="auto"/>
      </w:pPr>
      <w:r>
        <w:separator/>
      </w:r>
    </w:p>
  </w:footnote>
  <w:footnote w:type="continuationSeparator" w:id="0">
    <w:p w14:paraId="40756E28" w14:textId="77777777" w:rsidR="00A053F5" w:rsidRDefault="00A053F5" w:rsidP="008C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4896" w14:textId="77777777" w:rsidR="00D8379A" w:rsidRDefault="00D8379A" w:rsidP="008C63BA">
    <w:pPr>
      <w:pStyle w:val="Header"/>
      <w:jc w:val="center"/>
    </w:pPr>
    <w:r w:rsidRPr="008C63BA">
      <w:rPr>
        <w:rFonts w:ascii="Calibri" w:eastAsia="Times New Roman" w:hAnsi="Calibri" w:cs="Calibri"/>
        <w:color w:val="000000"/>
        <w:sz w:val="36"/>
        <w:lang w:eastAsia="en-GB"/>
      </w:rPr>
      <w:t>Curriculum Map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24AA41" wp14:editId="3EA4782C">
          <wp:simplePos x="0" y="0"/>
          <wp:positionH relativeFrom="column">
            <wp:posOffset>8334375</wp:posOffset>
          </wp:positionH>
          <wp:positionV relativeFrom="paragraph">
            <wp:posOffset>-354330</wp:posOffset>
          </wp:positionV>
          <wp:extent cx="1305560" cy="894080"/>
          <wp:effectExtent l="0" t="0" r="8890" b="1270"/>
          <wp:wrapTight wrapText="bothSides">
            <wp:wrapPolygon edited="0">
              <wp:start x="0" y="0"/>
              <wp:lineTo x="0" y="21170"/>
              <wp:lineTo x="21432" y="21170"/>
              <wp:lineTo x="214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762"/>
    <w:multiLevelType w:val="hybridMultilevel"/>
    <w:tmpl w:val="42841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35B"/>
    <w:multiLevelType w:val="hybridMultilevel"/>
    <w:tmpl w:val="43CA07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D1146"/>
    <w:multiLevelType w:val="hybridMultilevel"/>
    <w:tmpl w:val="B61CCF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CDEF2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DCC8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D0D6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8208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D257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B20C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DCD4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1A8B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958D8"/>
    <w:multiLevelType w:val="hybridMultilevel"/>
    <w:tmpl w:val="4DB6AF4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CDEF2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DCC8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D0D6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8208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D257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B20C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DCD4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1A8B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A6D76"/>
    <w:multiLevelType w:val="hybridMultilevel"/>
    <w:tmpl w:val="14DE10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B22F8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78EA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BA1E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BCA3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5C9A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98B3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AA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572C7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406712"/>
    <w:multiLevelType w:val="hybridMultilevel"/>
    <w:tmpl w:val="AFB8D6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8A7A8"/>
    <w:multiLevelType w:val="hybridMultilevel"/>
    <w:tmpl w:val="4E8A668C"/>
    <w:lvl w:ilvl="0" w:tplc="66F08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2F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8E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A1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CA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C9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B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8A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2C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79527"/>
    <w:multiLevelType w:val="hybridMultilevel"/>
    <w:tmpl w:val="8F6495D8"/>
    <w:lvl w:ilvl="0" w:tplc="0032E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EF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CC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0D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20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25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20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CD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A8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07271"/>
    <w:multiLevelType w:val="hybridMultilevel"/>
    <w:tmpl w:val="77DA8A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B22F8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78EA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BA1E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BCA3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5C9A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98B3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AA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572C7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A"/>
    <w:rsid w:val="00087B7D"/>
    <w:rsid w:val="001F5AC0"/>
    <w:rsid w:val="00324BFF"/>
    <w:rsid w:val="00417CBC"/>
    <w:rsid w:val="00671956"/>
    <w:rsid w:val="00737D58"/>
    <w:rsid w:val="0075019D"/>
    <w:rsid w:val="008C63BA"/>
    <w:rsid w:val="00944220"/>
    <w:rsid w:val="00A053F5"/>
    <w:rsid w:val="00B35F89"/>
    <w:rsid w:val="00BB620B"/>
    <w:rsid w:val="00D11625"/>
    <w:rsid w:val="00D55289"/>
    <w:rsid w:val="00D8379A"/>
    <w:rsid w:val="00E1480F"/>
    <w:rsid w:val="0221F96D"/>
    <w:rsid w:val="0264D695"/>
    <w:rsid w:val="059C7757"/>
    <w:rsid w:val="079F5A46"/>
    <w:rsid w:val="07B3906A"/>
    <w:rsid w:val="08D41819"/>
    <w:rsid w:val="0C349310"/>
    <w:rsid w:val="0D0F924D"/>
    <w:rsid w:val="0DD06371"/>
    <w:rsid w:val="12F1E6A5"/>
    <w:rsid w:val="13DBDB1E"/>
    <w:rsid w:val="147DDD4E"/>
    <w:rsid w:val="14C7B08B"/>
    <w:rsid w:val="14F282FE"/>
    <w:rsid w:val="15413024"/>
    <w:rsid w:val="17AAC62A"/>
    <w:rsid w:val="18422E75"/>
    <w:rsid w:val="1D6E5E15"/>
    <w:rsid w:val="1DDA0729"/>
    <w:rsid w:val="1EBC0DC3"/>
    <w:rsid w:val="1EFF5A2A"/>
    <w:rsid w:val="1F7ACFB8"/>
    <w:rsid w:val="270A6C0F"/>
    <w:rsid w:val="28A63C70"/>
    <w:rsid w:val="2B4D48AA"/>
    <w:rsid w:val="2BDDDD32"/>
    <w:rsid w:val="2C4C5227"/>
    <w:rsid w:val="30B14E55"/>
    <w:rsid w:val="324D1EB6"/>
    <w:rsid w:val="32FEAE69"/>
    <w:rsid w:val="37287D5F"/>
    <w:rsid w:val="37D7C4FB"/>
    <w:rsid w:val="392FE842"/>
    <w:rsid w:val="396114A4"/>
    <w:rsid w:val="3A601E21"/>
    <w:rsid w:val="4213CF50"/>
    <w:rsid w:val="42D1FFF9"/>
    <w:rsid w:val="461658D0"/>
    <w:rsid w:val="5181E5AC"/>
    <w:rsid w:val="51D1303C"/>
    <w:rsid w:val="52F4DBD8"/>
    <w:rsid w:val="5361F9A4"/>
    <w:rsid w:val="5613543D"/>
    <w:rsid w:val="56449790"/>
    <w:rsid w:val="58F879A2"/>
    <w:rsid w:val="5A0C7391"/>
    <w:rsid w:val="5C60CE7C"/>
    <w:rsid w:val="5D02D0AC"/>
    <w:rsid w:val="5F5CF5EA"/>
    <w:rsid w:val="5FCF2C99"/>
    <w:rsid w:val="5FDFC312"/>
    <w:rsid w:val="617EE119"/>
    <w:rsid w:val="67410121"/>
    <w:rsid w:val="6BD783C0"/>
    <w:rsid w:val="6E9055F0"/>
    <w:rsid w:val="6F956AAB"/>
    <w:rsid w:val="712B2FCE"/>
    <w:rsid w:val="77E42021"/>
    <w:rsid w:val="784562D0"/>
    <w:rsid w:val="7CC32F0D"/>
    <w:rsid w:val="7FAD70BD"/>
    <w:rsid w:val="7FB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041F"/>
  <w15:chartTrackingRefBased/>
  <w15:docId w15:val="{6C7F51FD-1CF3-4007-8219-9477BE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BA"/>
  </w:style>
  <w:style w:type="paragraph" w:styleId="Footer">
    <w:name w:val="footer"/>
    <w:basedOn w:val="Normal"/>
    <w:link w:val="Foot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BA"/>
  </w:style>
  <w:style w:type="table" w:styleId="TableGrid">
    <w:name w:val="Table Grid"/>
    <w:basedOn w:val="TableNormal"/>
    <w:uiPriority w:val="39"/>
    <w:rsid w:val="008C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6E06781D6AB4A9AF9B03B93F9E849" ma:contentTypeVersion="16" ma:contentTypeDescription="Create a new document." ma:contentTypeScope="" ma:versionID="e45883dfc4190353db12a6e593e7b8d7">
  <xsd:schema xmlns:xsd="http://www.w3.org/2001/XMLSchema" xmlns:xs="http://www.w3.org/2001/XMLSchema" xmlns:p="http://schemas.microsoft.com/office/2006/metadata/properties" xmlns:ns2="f742276e-9ad6-4143-ae9a-feaa8bfd6005" xmlns:ns3="5fd4b2a4-b610-47e5-b195-f4376d142102" targetNamespace="http://schemas.microsoft.com/office/2006/metadata/properties" ma:root="true" ma:fieldsID="9748c729c39694911cb9ead708a0f0bd" ns2:_="" ns3:_="">
    <xsd:import namespace="f742276e-9ad6-4143-ae9a-feaa8bfd6005"/>
    <xsd:import namespace="5fd4b2a4-b610-47e5-b195-f4376d142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276e-9ad6-4143-ae9a-feaa8bfd6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8f4c9c-6ab3-4489-8ce1-33ff8506f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b2a4-b610-47e5-b195-f4376d142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d3de76-c4cf-4733-8446-7c97eafe83d6}" ma:internalName="TaxCatchAll" ma:showField="CatchAllData" ma:web="5fd4b2a4-b610-47e5-b195-f4376d142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4b2a4-b610-47e5-b195-f4376d142102" xsi:nil="true"/>
    <lcf76f155ced4ddcb4097134ff3c332f xmlns="f742276e-9ad6-4143-ae9a-feaa8bfd6005">
      <Terms xmlns="http://schemas.microsoft.com/office/infopath/2007/PartnerControls"/>
    </lcf76f155ced4ddcb4097134ff3c332f>
    <SharedWithUsers xmlns="5fd4b2a4-b610-47e5-b195-f4376d142102">
      <UserInfo>
        <DisplayName/>
        <AccountId xsi:nil="true"/>
        <AccountType/>
      </UserInfo>
    </SharedWithUsers>
    <MediaLengthInSeconds xmlns="f742276e-9ad6-4143-ae9a-feaa8bfd6005" xsi:nil="true"/>
  </documentManagement>
</p:properties>
</file>

<file path=customXml/itemProps1.xml><?xml version="1.0" encoding="utf-8"?>
<ds:datastoreItem xmlns:ds="http://schemas.openxmlformats.org/officeDocument/2006/customXml" ds:itemID="{D03C9FEC-90D7-40FE-A2D7-041189D38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A371-04F2-4450-9A97-C340F85B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276e-9ad6-4143-ae9a-feaa8bfd6005"/>
    <ds:schemaRef ds:uri="5fd4b2a4-b610-47e5-b195-f4376d142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2DEAF-4550-4548-9257-64100EDE3C07}">
  <ds:schemaRefs>
    <ds:schemaRef ds:uri="http://schemas.microsoft.com/office/2006/metadata/properties"/>
    <ds:schemaRef ds:uri="http://schemas.microsoft.com/office/infopath/2007/PartnerControls"/>
    <ds:schemaRef ds:uri="5fd4b2a4-b610-47e5-b195-f4376d142102"/>
    <ds:schemaRef ds:uri="f742276e-9ad6-4143-ae9a-feaa8bfd6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61AF7486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Berry</dc:creator>
  <cp:keywords/>
  <dc:description/>
  <cp:lastModifiedBy>Sue Berry</cp:lastModifiedBy>
  <cp:revision>2</cp:revision>
  <dcterms:created xsi:type="dcterms:W3CDTF">2022-09-22T08:44:00Z</dcterms:created>
  <dcterms:modified xsi:type="dcterms:W3CDTF">2022-09-22T08:44:00Z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0x01010002D6E06781D6AB4A9AF9B03B93F9E849</vt:lpwstr>
  </property>
  <property fmtid="{D5CDD505-2E9C-101B-9397-08002B2CF9AE}" pid="3" name="Order">
    <vt:r8>32300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